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0A0"/>
      </w:tblPr>
      <w:tblGrid>
        <w:gridCol w:w="4361"/>
        <w:gridCol w:w="1275"/>
        <w:gridCol w:w="3544"/>
      </w:tblGrid>
      <w:tr w:rsidR="00D4152E" w:rsidRPr="008A306A" w:rsidTr="00875543">
        <w:tc>
          <w:tcPr>
            <w:tcW w:w="4361" w:type="dxa"/>
          </w:tcPr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АДМИНИСТРАЦИЯ</w:t>
            </w:r>
          </w:p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 xml:space="preserve">СЕЛЬСКОГО ПОСЕЛЕНИЯ </w:t>
            </w:r>
            <w:r w:rsidRPr="008A306A">
              <w:rPr>
                <w:b/>
                <w:sz w:val="28"/>
                <w:szCs w:val="28"/>
              </w:rPr>
              <w:t>КРАСНОЯРИХА</w:t>
            </w:r>
          </w:p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муниципального района</w:t>
            </w:r>
          </w:p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ЧЕЛНО-ВЕРШИНСКИЙ</w:t>
            </w:r>
          </w:p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  <w:r w:rsidRPr="008A306A">
              <w:rPr>
                <w:sz w:val="28"/>
                <w:szCs w:val="28"/>
              </w:rPr>
              <w:t>САМАРСКОЙ ОБЛАСТИ</w:t>
            </w:r>
          </w:p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</w:p>
          <w:p w:rsidR="00D4152E" w:rsidRPr="008A306A" w:rsidRDefault="00D4152E" w:rsidP="00875543">
            <w:pPr>
              <w:jc w:val="center"/>
              <w:rPr>
                <w:b/>
                <w:sz w:val="28"/>
                <w:szCs w:val="28"/>
              </w:rPr>
            </w:pPr>
            <w:r w:rsidRPr="008A306A">
              <w:rPr>
                <w:b/>
                <w:sz w:val="28"/>
                <w:szCs w:val="28"/>
              </w:rPr>
              <w:t>ПОСТАНОВЛЕНИЕ</w:t>
            </w:r>
          </w:p>
          <w:p w:rsidR="00D4152E" w:rsidRPr="008A306A" w:rsidRDefault="00D4152E" w:rsidP="00875543">
            <w:pPr>
              <w:jc w:val="center"/>
              <w:rPr>
                <w:b/>
                <w:sz w:val="28"/>
                <w:szCs w:val="28"/>
              </w:rPr>
            </w:pPr>
          </w:p>
          <w:p w:rsidR="00D4152E" w:rsidRPr="008A306A" w:rsidRDefault="00D4152E" w:rsidP="0040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«12</w:t>
            </w:r>
            <w:r w:rsidRPr="008A306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</w:t>
            </w:r>
            <w:r w:rsidRPr="008A306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7г. № 27</w:t>
            </w:r>
          </w:p>
        </w:tc>
        <w:tc>
          <w:tcPr>
            <w:tcW w:w="1275" w:type="dxa"/>
          </w:tcPr>
          <w:p w:rsidR="00D4152E" w:rsidRPr="008A306A" w:rsidRDefault="00D4152E" w:rsidP="0087554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4152E" w:rsidRPr="008A306A" w:rsidRDefault="00D4152E" w:rsidP="008755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52E" w:rsidRDefault="00D4152E" w:rsidP="00277372">
      <w:pPr>
        <w:jc w:val="both"/>
        <w:rPr>
          <w:sz w:val="28"/>
          <w:szCs w:val="20"/>
        </w:rPr>
      </w:pPr>
    </w:p>
    <w:p w:rsidR="00D4152E" w:rsidRPr="00401248" w:rsidRDefault="00D4152E" w:rsidP="00401248">
      <w:pPr>
        <w:ind w:right="3774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проекта решения Собрания представителей сельского поселения Краснояриха</w:t>
      </w:r>
      <w:r w:rsidRPr="00401248">
        <w:rPr>
          <w:sz w:val="28"/>
          <w:szCs w:val="28"/>
        </w:rPr>
        <w:t xml:space="preserve"> «О внесении изменений в Правила землепользования и застройки сельского поселения Краснояриха»</w:t>
      </w:r>
    </w:p>
    <w:p w:rsidR="00D4152E" w:rsidRPr="00401248" w:rsidRDefault="00D4152E" w:rsidP="00401248">
      <w:pPr>
        <w:ind w:right="3774"/>
        <w:jc w:val="both"/>
        <w:rPr>
          <w:sz w:val="28"/>
          <w:szCs w:val="28"/>
        </w:rPr>
      </w:pPr>
      <w:r w:rsidRPr="00401248">
        <w:rPr>
          <w:sz w:val="28"/>
          <w:szCs w:val="28"/>
        </w:rPr>
        <w:t xml:space="preserve"> </w:t>
      </w:r>
    </w:p>
    <w:p w:rsidR="00D4152E" w:rsidRDefault="00D4152E" w:rsidP="00401248">
      <w:pPr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сельского поселения Краснояриха, администрация сельского поселения Краснояриха муниципального района Челно-Вершинский Самарской области</w:t>
      </w:r>
    </w:p>
    <w:p w:rsidR="00D4152E" w:rsidRDefault="00D4152E" w:rsidP="002F65CE">
      <w:pPr>
        <w:jc w:val="both"/>
        <w:rPr>
          <w:sz w:val="28"/>
          <w:szCs w:val="20"/>
        </w:rPr>
      </w:pPr>
    </w:p>
    <w:p w:rsidR="00D4152E" w:rsidRDefault="00D4152E" w:rsidP="00401248">
      <w:pPr>
        <w:jc w:val="center"/>
        <w:rPr>
          <w:sz w:val="28"/>
          <w:szCs w:val="20"/>
        </w:rPr>
      </w:pPr>
      <w:r>
        <w:rPr>
          <w:sz w:val="28"/>
          <w:szCs w:val="20"/>
        </w:rPr>
        <w:t>ПОСТАНОВЛЯЕТ:</w:t>
      </w:r>
    </w:p>
    <w:p w:rsidR="00D4152E" w:rsidRDefault="00D4152E" w:rsidP="00401248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>Подготовить проект решения Собрания представителей сельского поселения Краснояриха «О внесении изменений в Правила землепользования и застройки сельского поселения Краснояриха муниципального района Челно-Вершинский Самарской области».</w:t>
      </w:r>
    </w:p>
    <w:p w:rsidR="00D4152E" w:rsidRDefault="00D4152E" w:rsidP="00401248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постановление в газете «Официальный вестник».</w:t>
      </w:r>
    </w:p>
    <w:p w:rsidR="00D4152E" w:rsidRDefault="00D4152E" w:rsidP="00401248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D4152E" w:rsidRDefault="00D4152E" w:rsidP="002F65CE">
      <w:pPr>
        <w:pStyle w:val="ListParagraph"/>
        <w:jc w:val="both"/>
        <w:rPr>
          <w:sz w:val="28"/>
          <w:szCs w:val="20"/>
        </w:rPr>
      </w:pPr>
    </w:p>
    <w:p w:rsidR="00D4152E" w:rsidRDefault="00D4152E" w:rsidP="002F65CE">
      <w:pPr>
        <w:pStyle w:val="ListParagraph"/>
        <w:jc w:val="both"/>
        <w:rPr>
          <w:sz w:val="28"/>
          <w:szCs w:val="20"/>
        </w:rPr>
      </w:pPr>
    </w:p>
    <w:p w:rsidR="00D4152E" w:rsidRDefault="00D4152E" w:rsidP="002F65CE">
      <w:pPr>
        <w:pStyle w:val="ListParagraph"/>
        <w:jc w:val="both"/>
        <w:rPr>
          <w:sz w:val="28"/>
          <w:szCs w:val="20"/>
        </w:rPr>
      </w:pPr>
    </w:p>
    <w:p w:rsidR="00D4152E" w:rsidRPr="00576298" w:rsidRDefault="00D4152E" w:rsidP="002F65CE">
      <w:pPr>
        <w:pStyle w:val="ListParagraph"/>
        <w:jc w:val="both"/>
        <w:rPr>
          <w:sz w:val="28"/>
          <w:szCs w:val="20"/>
        </w:rPr>
      </w:pPr>
      <w:r>
        <w:rPr>
          <w:sz w:val="28"/>
          <w:szCs w:val="20"/>
        </w:rPr>
        <w:t>Глава сельского поселения                                Ф. А. Усманов</w:t>
      </w:r>
    </w:p>
    <w:p w:rsidR="00D4152E" w:rsidRDefault="00D4152E" w:rsidP="00277372">
      <w:pPr>
        <w:jc w:val="both"/>
        <w:rPr>
          <w:sz w:val="28"/>
          <w:szCs w:val="20"/>
        </w:rPr>
      </w:pPr>
    </w:p>
    <w:p w:rsidR="00D4152E" w:rsidRDefault="00D4152E" w:rsidP="00277372">
      <w:pPr>
        <w:jc w:val="both"/>
        <w:rPr>
          <w:sz w:val="28"/>
          <w:szCs w:val="20"/>
        </w:rPr>
      </w:pPr>
    </w:p>
    <w:p w:rsidR="00D4152E" w:rsidRDefault="00D4152E"/>
    <w:sectPr w:rsidR="00D4152E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372"/>
    <w:rsid w:val="00002FDC"/>
    <w:rsid w:val="00012E27"/>
    <w:rsid w:val="00022D6B"/>
    <w:rsid w:val="00034B87"/>
    <w:rsid w:val="00041572"/>
    <w:rsid w:val="00052D6B"/>
    <w:rsid w:val="000568F7"/>
    <w:rsid w:val="000576B3"/>
    <w:rsid w:val="000654C7"/>
    <w:rsid w:val="0008666A"/>
    <w:rsid w:val="00094C76"/>
    <w:rsid w:val="00095E8C"/>
    <w:rsid w:val="00097879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61D2C"/>
    <w:rsid w:val="00173767"/>
    <w:rsid w:val="0018519D"/>
    <w:rsid w:val="00187451"/>
    <w:rsid w:val="001969C0"/>
    <w:rsid w:val="00197674"/>
    <w:rsid w:val="001A3603"/>
    <w:rsid w:val="001A38C5"/>
    <w:rsid w:val="001B1F79"/>
    <w:rsid w:val="001B2F4C"/>
    <w:rsid w:val="001C17D1"/>
    <w:rsid w:val="001C4CAE"/>
    <w:rsid w:val="001C7711"/>
    <w:rsid w:val="001D266F"/>
    <w:rsid w:val="001D7EC1"/>
    <w:rsid w:val="001E142E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349D"/>
    <w:rsid w:val="002C5DB7"/>
    <w:rsid w:val="002D0A49"/>
    <w:rsid w:val="002D1C08"/>
    <w:rsid w:val="002D391E"/>
    <w:rsid w:val="002D438E"/>
    <w:rsid w:val="002D63CB"/>
    <w:rsid w:val="002E42DF"/>
    <w:rsid w:val="002F3D89"/>
    <w:rsid w:val="002F65CE"/>
    <w:rsid w:val="00302C75"/>
    <w:rsid w:val="003074F0"/>
    <w:rsid w:val="00312B6A"/>
    <w:rsid w:val="00323EB6"/>
    <w:rsid w:val="0033201C"/>
    <w:rsid w:val="00334485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348C"/>
    <w:rsid w:val="00377B5A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40B"/>
    <w:rsid w:val="003F3AED"/>
    <w:rsid w:val="003F4B78"/>
    <w:rsid w:val="003F5D62"/>
    <w:rsid w:val="003F5E99"/>
    <w:rsid w:val="00401248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5309F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6569"/>
    <w:rsid w:val="004B7BF2"/>
    <w:rsid w:val="004C0ADD"/>
    <w:rsid w:val="004C0D58"/>
    <w:rsid w:val="004C3061"/>
    <w:rsid w:val="004C6027"/>
    <w:rsid w:val="004C7577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7CF0"/>
    <w:rsid w:val="00537CAC"/>
    <w:rsid w:val="0054170A"/>
    <w:rsid w:val="00544354"/>
    <w:rsid w:val="00544EDC"/>
    <w:rsid w:val="00546085"/>
    <w:rsid w:val="005674B5"/>
    <w:rsid w:val="00573A35"/>
    <w:rsid w:val="00575FEF"/>
    <w:rsid w:val="00576298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5F9B"/>
    <w:rsid w:val="005F35F5"/>
    <w:rsid w:val="005F4634"/>
    <w:rsid w:val="00601808"/>
    <w:rsid w:val="00602A0D"/>
    <w:rsid w:val="00603AC1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C74F6"/>
    <w:rsid w:val="006D1B17"/>
    <w:rsid w:val="006E0BEB"/>
    <w:rsid w:val="006E11E9"/>
    <w:rsid w:val="006E17D9"/>
    <w:rsid w:val="006E4E93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DCA"/>
    <w:rsid w:val="007669E1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0FC3"/>
    <w:rsid w:val="007C39F4"/>
    <w:rsid w:val="007D3324"/>
    <w:rsid w:val="007D3629"/>
    <w:rsid w:val="007D4D3A"/>
    <w:rsid w:val="007D6AD2"/>
    <w:rsid w:val="007E11E8"/>
    <w:rsid w:val="007E67C4"/>
    <w:rsid w:val="007F4514"/>
    <w:rsid w:val="007F6565"/>
    <w:rsid w:val="00805BDE"/>
    <w:rsid w:val="00806FD1"/>
    <w:rsid w:val="00814A48"/>
    <w:rsid w:val="00814F7E"/>
    <w:rsid w:val="00815BF4"/>
    <w:rsid w:val="00820C9F"/>
    <w:rsid w:val="00823962"/>
    <w:rsid w:val="00824F84"/>
    <w:rsid w:val="00827DCD"/>
    <w:rsid w:val="00834437"/>
    <w:rsid w:val="00844FEB"/>
    <w:rsid w:val="00846D46"/>
    <w:rsid w:val="00860EF9"/>
    <w:rsid w:val="0086164F"/>
    <w:rsid w:val="00872DBF"/>
    <w:rsid w:val="00875543"/>
    <w:rsid w:val="00880276"/>
    <w:rsid w:val="00880430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A306A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6C0B"/>
    <w:rsid w:val="00917CA1"/>
    <w:rsid w:val="009256AE"/>
    <w:rsid w:val="00934586"/>
    <w:rsid w:val="00940C50"/>
    <w:rsid w:val="00941FBF"/>
    <w:rsid w:val="00946304"/>
    <w:rsid w:val="00947BE1"/>
    <w:rsid w:val="00950825"/>
    <w:rsid w:val="00955839"/>
    <w:rsid w:val="00966ECE"/>
    <w:rsid w:val="009675BA"/>
    <w:rsid w:val="00977B9D"/>
    <w:rsid w:val="00981595"/>
    <w:rsid w:val="00981925"/>
    <w:rsid w:val="0098357B"/>
    <w:rsid w:val="00990B91"/>
    <w:rsid w:val="00990CB2"/>
    <w:rsid w:val="0099288B"/>
    <w:rsid w:val="00993070"/>
    <w:rsid w:val="009A0EB1"/>
    <w:rsid w:val="009B31ED"/>
    <w:rsid w:val="009B4DD1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30F2"/>
    <w:rsid w:val="00A751A0"/>
    <w:rsid w:val="00A76BB3"/>
    <w:rsid w:val="00A83334"/>
    <w:rsid w:val="00A85FBF"/>
    <w:rsid w:val="00A95BAE"/>
    <w:rsid w:val="00AA4140"/>
    <w:rsid w:val="00AA6215"/>
    <w:rsid w:val="00AA6FEC"/>
    <w:rsid w:val="00AC5D36"/>
    <w:rsid w:val="00AD2043"/>
    <w:rsid w:val="00AE1F43"/>
    <w:rsid w:val="00AF0895"/>
    <w:rsid w:val="00AF0F81"/>
    <w:rsid w:val="00B02963"/>
    <w:rsid w:val="00B02BF3"/>
    <w:rsid w:val="00B061DF"/>
    <w:rsid w:val="00B06F9F"/>
    <w:rsid w:val="00B26A16"/>
    <w:rsid w:val="00B43418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6E3B"/>
    <w:rsid w:val="00C003CB"/>
    <w:rsid w:val="00C0049E"/>
    <w:rsid w:val="00C17F0B"/>
    <w:rsid w:val="00C20AA1"/>
    <w:rsid w:val="00C22627"/>
    <w:rsid w:val="00C3058F"/>
    <w:rsid w:val="00C4427C"/>
    <w:rsid w:val="00C4674F"/>
    <w:rsid w:val="00C675A1"/>
    <w:rsid w:val="00C726DA"/>
    <w:rsid w:val="00C91AF8"/>
    <w:rsid w:val="00CA564B"/>
    <w:rsid w:val="00CB1541"/>
    <w:rsid w:val="00CB4AE1"/>
    <w:rsid w:val="00CC48D2"/>
    <w:rsid w:val="00CD19BA"/>
    <w:rsid w:val="00CE00B1"/>
    <w:rsid w:val="00CE324E"/>
    <w:rsid w:val="00CE4470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4A0D"/>
    <w:rsid w:val="00D25045"/>
    <w:rsid w:val="00D32891"/>
    <w:rsid w:val="00D3317B"/>
    <w:rsid w:val="00D353DE"/>
    <w:rsid w:val="00D4152E"/>
    <w:rsid w:val="00D45D08"/>
    <w:rsid w:val="00D462EA"/>
    <w:rsid w:val="00D46BAB"/>
    <w:rsid w:val="00D60704"/>
    <w:rsid w:val="00D6586B"/>
    <w:rsid w:val="00D739A3"/>
    <w:rsid w:val="00D76359"/>
    <w:rsid w:val="00D84584"/>
    <w:rsid w:val="00D96B48"/>
    <w:rsid w:val="00DA3B22"/>
    <w:rsid w:val="00DB0507"/>
    <w:rsid w:val="00DB1106"/>
    <w:rsid w:val="00DC5E1D"/>
    <w:rsid w:val="00DD3BB0"/>
    <w:rsid w:val="00DD49F0"/>
    <w:rsid w:val="00DE0B76"/>
    <w:rsid w:val="00DE2AEA"/>
    <w:rsid w:val="00DE2B3A"/>
    <w:rsid w:val="00DF0F79"/>
    <w:rsid w:val="00E03E31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7634"/>
    <w:rsid w:val="00ED7B9B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3775D"/>
    <w:rsid w:val="00F4556A"/>
    <w:rsid w:val="00F52CCC"/>
    <w:rsid w:val="00F54AC6"/>
    <w:rsid w:val="00F624B4"/>
    <w:rsid w:val="00F65B31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170</Words>
  <Characters>970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27</cp:revision>
  <dcterms:created xsi:type="dcterms:W3CDTF">2017-04-06T09:55:00Z</dcterms:created>
  <dcterms:modified xsi:type="dcterms:W3CDTF">2017-05-17T05:57:00Z</dcterms:modified>
</cp:coreProperties>
</file>