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308" w:type="dxa"/>
        <w:tblLook w:val="00A0"/>
      </w:tblPr>
      <w:tblGrid>
        <w:gridCol w:w="4361"/>
        <w:gridCol w:w="1275"/>
        <w:gridCol w:w="3964"/>
      </w:tblGrid>
      <w:tr w:rsidR="003211B0" w:rsidRPr="004D3350" w:rsidTr="00422122">
        <w:tc>
          <w:tcPr>
            <w:tcW w:w="4361" w:type="dxa"/>
          </w:tcPr>
          <w:p w:rsidR="003211B0" w:rsidRPr="004D3350" w:rsidRDefault="003211B0" w:rsidP="00422122">
            <w:pPr>
              <w:jc w:val="center"/>
              <w:rPr>
                <w:sz w:val="28"/>
                <w:szCs w:val="28"/>
              </w:rPr>
            </w:pPr>
            <w:hyperlink r:id="rId4" w:history="1">
              <w:r w:rsidRPr="004125D8">
                <w:rPr>
                  <w:rStyle w:val="Hyperlink"/>
                </w:rPr>
                <w:t>javascript:changeLayer()</w:t>
              </w:r>
            </w:hyperlink>
            <w:r w:rsidRPr="004D3350">
              <w:t xml:space="preserve"> </w:t>
            </w:r>
            <w:r w:rsidRPr="004D3350">
              <w:rPr>
                <w:sz w:val="28"/>
                <w:szCs w:val="28"/>
              </w:rPr>
              <w:t>АДМИНИСТРАЦИЯ</w:t>
            </w:r>
          </w:p>
          <w:p w:rsidR="003211B0" w:rsidRPr="004D3350" w:rsidRDefault="003211B0" w:rsidP="00422122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 xml:space="preserve">СЕЛЬСКОГО ПОСЕЛЕНИЯ </w:t>
            </w:r>
            <w:r w:rsidRPr="004D3350">
              <w:rPr>
                <w:b/>
                <w:sz w:val="28"/>
                <w:szCs w:val="28"/>
              </w:rPr>
              <w:t>КРАСНОЯРИХА</w:t>
            </w:r>
          </w:p>
          <w:p w:rsidR="003211B0" w:rsidRPr="004D3350" w:rsidRDefault="003211B0" w:rsidP="00422122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муниципального района</w:t>
            </w:r>
          </w:p>
          <w:p w:rsidR="003211B0" w:rsidRPr="004D3350" w:rsidRDefault="003211B0" w:rsidP="00422122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ЧЕЛНО-ВЕРШИНСКИЙ</w:t>
            </w:r>
          </w:p>
          <w:p w:rsidR="003211B0" w:rsidRPr="004D3350" w:rsidRDefault="003211B0" w:rsidP="00422122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САМАРСКОЙ ОБЛАСТИ</w:t>
            </w:r>
          </w:p>
          <w:p w:rsidR="003211B0" w:rsidRPr="004D3350" w:rsidRDefault="003211B0" w:rsidP="00422122">
            <w:pPr>
              <w:jc w:val="center"/>
              <w:rPr>
                <w:sz w:val="28"/>
                <w:szCs w:val="28"/>
              </w:rPr>
            </w:pPr>
          </w:p>
          <w:p w:rsidR="003211B0" w:rsidRPr="004D3350" w:rsidRDefault="003211B0" w:rsidP="00422122">
            <w:pPr>
              <w:jc w:val="center"/>
              <w:rPr>
                <w:b/>
                <w:sz w:val="28"/>
                <w:szCs w:val="28"/>
              </w:rPr>
            </w:pPr>
            <w:r w:rsidRPr="004D3350">
              <w:rPr>
                <w:b/>
                <w:sz w:val="28"/>
                <w:szCs w:val="28"/>
              </w:rPr>
              <w:t>ПОСТАНОВЛЕНИЕ</w:t>
            </w:r>
          </w:p>
          <w:p w:rsidR="003211B0" w:rsidRPr="004D3350" w:rsidRDefault="003211B0" w:rsidP="00422122">
            <w:pPr>
              <w:jc w:val="center"/>
              <w:rPr>
                <w:b/>
                <w:sz w:val="28"/>
                <w:szCs w:val="28"/>
              </w:rPr>
            </w:pPr>
          </w:p>
          <w:p w:rsidR="003211B0" w:rsidRPr="004D3350" w:rsidRDefault="003211B0" w:rsidP="0042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«04</w:t>
            </w:r>
            <w:r w:rsidRPr="004D335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4D3350">
              <w:rPr>
                <w:sz w:val="28"/>
                <w:szCs w:val="28"/>
              </w:rPr>
              <w:t xml:space="preserve"> 2017г. № 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3211B0" w:rsidRPr="004D3350" w:rsidRDefault="003211B0" w:rsidP="00422122">
            <w:pPr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3211B0" w:rsidRPr="004D3350" w:rsidRDefault="003211B0" w:rsidP="004221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11B0" w:rsidRDefault="003211B0" w:rsidP="00E955C7">
      <w:pPr>
        <w:rPr>
          <w:sz w:val="28"/>
          <w:szCs w:val="28"/>
        </w:rPr>
      </w:pPr>
    </w:p>
    <w:p w:rsidR="003211B0" w:rsidRDefault="003211B0" w:rsidP="008B1E69">
      <w:pPr>
        <w:ind w:right="4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внесению изменений в Правила землепользования и застройки сельского поселения Краснояриха </w:t>
      </w:r>
    </w:p>
    <w:p w:rsidR="003211B0" w:rsidRDefault="003211B0" w:rsidP="00E955C7">
      <w:pPr>
        <w:rPr>
          <w:sz w:val="28"/>
          <w:szCs w:val="28"/>
        </w:rPr>
      </w:pPr>
    </w:p>
    <w:p w:rsidR="003211B0" w:rsidRDefault="003211B0" w:rsidP="00E955C7">
      <w:pPr>
        <w:rPr>
          <w:sz w:val="28"/>
          <w:szCs w:val="28"/>
        </w:rPr>
      </w:pPr>
    </w:p>
    <w:p w:rsidR="003211B0" w:rsidRPr="00E955C7" w:rsidRDefault="003211B0" w:rsidP="006308F8">
      <w:pPr>
        <w:ind w:firstLine="360"/>
        <w:jc w:val="both"/>
        <w:rPr>
          <w:spacing w:val="-20"/>
          <w:sz w:val="28"/>
          <w:szCs w:val="28"/>
        </w:rPr>
      </w:pPr>
      <w:r w:rsidRPr="00E955C7">
        <w:rPr>
          <w:spacing w:val="-20"/>
          <w:sz w:val="28"/>
          <w:szCs w:val="28"/>
        </w:rPr>
        <w:t>В соответствии с Градостроительным кодексом Российской Федерации от 29.12.2004г. № 190-ФЗ,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pacing w:val="-20"/>
          <w:sz w:val="28"/>
          <w:szCs w:val="28"/>
        </w:rPr>
        <w:t xml:space="preserve"> Уставом сельского поселения Краснояриха муниципального района Челно-Вершинский Самарской области, </w:t>
      </w:r>
      <w:r w:rsidRPr="00E955C7">
        <w:rPr>
          <w:spacing w:val="-20"/>
          <w:sz w:val="28"/>
          <w:szCs w:val="28"/>
        </w:rPr>
        <w:t xml:space="preserve"> в целях </w:t>
      </w:r>
      <w:r>
        <w:rPr>
          <w:spacing w:val="-20"/>
          <w:sz w:val="28"/>
          <w:szCs w:val="28"/>
        </w:rPr>
        <w:t xml:space="preserve">выявления общественного мнения и внесения предложений по проекту «Внесение изменений в Правила землепользования и застройки  сельского поселения Краснояриха муниципального района Челно-Вершинский Самарской области», администрация сельского поселения Краснояриха </w:t>
      </w:r>
      <w:r w:rsidRPr="00E955C7">
        <w:rPr>
          <w:spacing w:val="-20"/>
          <w:sz w:val="28"/>
          <w:szCs w:val="28"/>
        </w:rPr>
        <w:t xml:space="preserve"> муниципального района Челно-Вершинский Самарской области </w:t>
      </w:r>
    </w:p>
    <w:p w:rsidR="003211B0" w:rsidRDefault="003211B0" w:rsidP="008B1E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211B0" w:rsidRDefault="003211B0" w:rsidP="008B1E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с 04.08.2017г. по 03.10.2017г. публичные слушания по проекту «Внесение изменений в Правила землепользования и застройки сельского поселения Краснояриха муниципального района Челно-Вершинский Самарской области».</w:t>
      </w:r>
    </w:p>
    <w:p w:rsidR="003211B0" w:rsidRDefault="003211B0" w:rsidP="008B1E69">
      <w:pPr>
        <w:tabs>
          <w:tab w:val="left" w:pos="157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лицом, ответственным за организацию и проведение публичных слушаний, за ведение протокола публичных слушаний и протокола мероприятий по информированию жителей поселения по вопросу публичных слушаний специалиста администрации сельского поселения Краснояриха муниципального района Челно-Вершинский Самарской области Мухутдинову Лилию Салимзяновну.</w:t>
      </w:r>
    </w:p>
    <w:p w:rsidR="003211B0" w:rsidRDefault="003211B0" w:rsidP="008B1E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Место проведения публичных слушаний, в том числе место проведения мероприятий по информированию жителей сельского поселения Краснояриха: Самарская область, Челно-Вершинский район, с. Краснояриха, ул. Школьная, 2.</w:t>
      </w:r>
    </w:p>
    <w:p w:rsidR="003211B0" w:rsidRDefault="003211B0" w:rsidP="008B1E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Мероприятия по информированию жителей сельского поселения Краснояриха муниципального района Челно-Вершинский Самарской области, иных заинтересованных лиц по публичным слушаниям назначить на 18.08.2017 г. в 18.00.</w:t>
      </w:r>
    </w:p>
    <w:p w:rsidR="003211B0" w:rsidRDefault="003211B0" w:rsidP="008B1E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Приём замечаний и предложений от заинтересованных лиц по публичным слушаниям по проекту, указанному в п. 1 настоящего постановления, осуществлять специалисту администрации сельского поселения Краснояриха муниципального района Челно-Вершинский Самарской области Мухутдиновой Л. С. с 04.08.2017г. по 03.10.2017г. по адресу: Самарская область, Челно-Вершинский район, с. Краснояриха, ул. Школьная, 2.</w:t>
      </w:r>
    </w:p>
    <w:p w:rsidR="003211B0" w:rsidRPr="008B1E69" w:rsidRDefault="003211B0" w:rsidP="008B1E69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газете «Официальный вестник» и</w:t>
      </w:r>
      <w:r w:rsidRPr="0065164D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сельского поселения Краснояриха </w:t>
      </w:r>
      <w:r w:rsidRPr="0065164D">
        <w:rPr>
          <w:sz w:val="28"/>
          <w:szCs w:val="28"/>
        </w:rPr>
        <w:t>муниципального района Челно-Вершинский Самарской области</w:t>
      </w:r>
    </w:p>
    <w:p w:rsidR="003211B0" w:rsidRDefault="003211B0" w:rsidP="008B1E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3211B0" w:rsidRDefault="003211B0" w:rsidP="00E955C7">
      <w:pPr>
        <w:jc w:val="both"/>
        <w:rPr>
          <w:sz w:val="28"/>
          <w:szCs w:val="28"/>
        </w:rPr>
      </w:pPr>
    </w:p>
    <w:p w:rsidR="003211B0" w:rsidRDefault="003211B0" w:rsidP="00E955C7">
      <w:pPr>
        <w:jc w:val="both"/>
        <w:rPr>
          <w:sz w:val="28"/>
          <w:szCs w:val="28"/>
        </w:rPr>
      </w:pPr>
    </w:p>
    <w:p w:rsidR="003211B0" w:rsidRDefault="003211B0" w:rsidP="00E955C7">
      <w:pPr>
        <w:jc w:val="both"/>
        <w:rPr>
          <w:sz w:val="28"/>
          <w:szCs w:val="28"/>
        </w:rPr>
      </w:pPr>
    </w:p>
    <w:p w:rsidR="003211B0" w:rsidRDefault="003211B0" w:rsidP="00E955C7">
      <w:pPr>
        <w:jc w:val="both"/>
        <w:rPr>
          <w:sz w:val="28"/>
          <w:szCs w:val="28"/>
        </w:rPr>
      </w:pPr>
    </w:p>
    <w:p w:rsidR="003211B0" w:rsidRDefault="003211B0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Краснояриха</w:t>
      </w:r>
    </w:p>
    <w:p w:rsidR="003211B0" w:rsidRDefault="003211B0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Челно-Вершинский </w:t>
      </w:r>
    </w:p>
    <w:p w:rsidR="003211B0" w:rsidRDefault="003211B0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                                                                      Усманов Ф.А.</w:t>
      </w:r>
    </w:p>
    <w:sectPr w:rsidR="003211B0" w:rsidSect="0006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5C7"/>
    <w:rsid w:val="00002FDC"/>
    <w:rsid w:val="00012E27"/>
    <w:rsid w:val="00022D6B"/>
    <w:rsid w:val="000240EE"/>
    <w:rsid w:val="00034B87"/>
    <w:rsid w:val="00036937"/>
    <w:rsid w:val="000576B3"/>
    <w:rsid w:val="000654C7"/>
    <w:rsid w:val="0008666A"/>
    <w:rsid w:val="00097879"/>
    <w:rsid w:val="000A0928"/>
    <w:rsid w:val="000A33E3"/>
    <w:rsid w:val="000B2578"/>
    <w:rsid w:val="000B3941"/>
    <w:rsid w:val="000B516E"/>
    <w:rsid w:val="000C2BC9"/>
    <w:rsid w:val="000E763B"/>
    <w:rsid w:val="001025B7"/>
    <w:rsid w:val="00106928"/>
    <w:rsid w:val="001122FA"/>
    <w:rsid w:val="00115E55"/>
    <w:rsid w:val="00121717"/>
    <w:rsid w:val="00123CF7"/>
    <w:rsid w:val="00125721"/>
    <w:rsid w:val="00126115"/>
    <w:rsid w:val="001318E9"/>
    <w:rsid w:val="0013585A"/>
    <w:rsid w:val="001372F6"/>
    <w:rsid w:val="0014076D"/>
    <w:rsid w:val="00143241"/>
    <w:rsid w:val="00154CDB"/>
    <w:rsid w:val="00161D2C"/>
    <w:rsid w:val="0018519D"/>
    <w:rsid w:val="00187451"/>
    <w:rsid w:val="001969C0"/>
    <w:rsid w:val="00197674"/>
    <w:rsid w:val="001A3603"/>
    <w:rsid w:val="001A38C5"/>
    <w:rsid w:val="001B2F4C"/>
    <w:rsid w:val="001C17D1"/>
    <w:rsid w:val="001C4CAE"/>
    <w:rsid w:val="001C7711"/>
    <w:rsid w:val="001D266F"/>
    <w:rsid w:val="001E5B6D"/>
    <w:rsid w:val="001E6BF2"/>
    <w:rsid w:val="001F2C69"/>
    <w:rsid w:val="001F640D"/>
    <w:rsid w:val="00201345"/>
    <w:rsid w:val="00204F8E"/>
    <w:rsid w:val="002077F3"/>
    <w:rsid w:val="002109A3"/>
    <w:rsid w:val="00211F48"/>
    <w:rsid w:val="00217598"/>
    <w:rsid w:val="00224999"/>
    <w:rsid w:val="00227F0A"/>
    <w:rsid w:val="00235D13"/>
    <w:rsid w:val="00240910"/>
    <w:rsid w:val="00241C4B"/>
    <w:rsid w:val="00244053"/>
    <w:rsid w:val="00244161"/>
    <w:rsid w:val="002468D2"/>
    <w:rsid w:val="00247708"/>
    <w:rsid w:val="00254312"/>
    <w:rsid w:val="00277964"/>
    <w:rsid w:val="00277AD6"/>
    <w:rsid w:val="00285A21"/>
    <w:rsid w:val="002861B1"/>
    <w:rsid w:val="0029163A"/>
    <w:rsid w:val="0029647B"/>
    <w:rsid w:val="002A04A7"/>
    <w:rsid w:val="002A38E0"/>
    <w:rsid w:val="002A3CBA"/>
    <w:rsid w:val="002A4D60"/>
    <w:rsid w:val="002A5849"/>
    <w:rsid w:val="002A64B4"/>
    <w:rsid w:val="002B054F"/>
    <w:rsid w:val="002C5DB7"/>
    <w:rsid w:val="002D1C08"/>
    <w:rsid w:val="002D438E"/>
    <w:rsid w:val="002D63CB"/>
    <w:rsid w:val="002E42DF"/>
    <w:rsid w:val="002E63BA"/>
    <w:rsid w:val="002F3D89"/>
    <w:rsid w:val="002F4EC1"/>
    <w:rsid w:val="00302C75"/>
    <w:rsid w:val="003074F0"/>
    <w:rsid w:val="00312B6A"/>
    <w:rsid w:val="003211B0"/>
    <w:rsid w:val="00325CCD"/>
    <w:rsid w:val="0033201C"/>
    <w:rsid w:val="00334485"/>
    <w:rsid w:val="00340F97"/>
    <w:rsid w:val="003417B3"/>
    <w:rsid w:val="00345CE0"/>
    <w:rsid w:val="003502FE"/>
    <w:rsid w:val="00360072"/>
    <w:rsid w:val="00363650"/>
    <w:rsid w:val="0037348C"/>
    <w:rsid w:val="003775E4"/>
    <w:rsid w:val="0038790F"/>
    <w:rsid w:val="003971CE"/>
    <w:rsid w:val="00397FE0"/>
    <w:rsid w:val="003A05DA"/>
    <w:rsid w:val="003A27A8"/>
    <w:rsid w:val="003A352E"/>
    <w:rsid w:val="003A54C6"/>
    <w:rsid w:val="003A766F"/>
    <w:rsid w:val="003C68EF"/>
    <w:rsid w:val="003D242F"/>
    <w:rsid w:val="003D6DD0"/>
    <w:rsid w:val="003E3DB0"/>
    <w:rsid w:val="003F340B"/>
    <w:rsid w:val="003F3AED"/>
    <w:rsid w:val="003F5D62"/>
    <w:rsid w:val="003F5E99"/>
    <w:rsid w:val="004031B4"/>
    <w:rsid w:val="00403689"/>
    <w:rsid w:val="00405869"/>
    <w:rsid w:val="004114C1"/>
    <w:rsid w:val="004125D8"/>
    <w:rsid w:val="00412A01"/>
    <w:rsid w:val="00415F31"/>
    <w:rsid w:val="00416242"/>
    <w:rsid w:val="00422122"/>
    <w:rsid w:val="004317B5"/>
    <w:rsid w:val="00434DA8"/>
    <w:rsid w:val="00436925"/>
    <w:rsid w:val="00471917"/>
    <w:rsid w:val="00473C14"/>
    <w:rsid w:val="00477D26"/>
    <w:rsid w:val="00481C94"/>
    <w:rsid w:val="0048362F"/>
    <w:rsid w:val="00490260"/>
    <w:rsid w:val="004940AB"/>
    <w:rsid w:val="004B6569"/>
    <w:rsid w:val="004B7BF2"/>
    <w:rsid w:val="004C0ADD"/>
    <w:rsid w:val="004C0D58"/>
    <w:rsid w:val="004C6027"/>
    <w:rsid w:val="004C7577"/>
    <w:rsid w:val="004D3350"/>
    <w:rsid w:val="004E743B"/>
    <w:rsid w:val="004F6ACA"/>
    <w:rsid w:val="004F7356"/>
    <w:rsid w:val="005005C4"/>
    <w:rsid w:val="00502431"/>
    <w:rsid w:val="00504924"/>
    <w:rsid w:val="00507358"/>
    <w:rsid w:val="005100C6"/>
    <w:rsid w:val="0051727F"/>
    <w:rsid w:val="00527CF0"/>
    <w:rsid w:val="00573A35"/>
    <w:rsid w:val="00582D5D"/>
    <w:rsid w:val="005842AC"/>
    <w:rsid w:val="00590DFE"/>
    <w:rsid w:val="00592ACD"/>
    <w:rsid w:val="005A61D8"/>
    <w:rsid w:val="005B46BE"/>
    <w:rsid w:val="005C1F0A"/>
    <w:rsid w:val="005C3055"/>
    <w:rsid w:val="005C7DF2"/>
    <w:rsid w:val="005D21AA"/>
    <w:rsid w:val="005E5F9B"/>
    <w:rsid w:val="005F35F5"/>
    <w:rsid w:val="005F4634"/>
    <w:rsid w:val="00601808"/>
    <w:rsid w:val="00602A0D"/>
    <w:rsid w:val="00607372"/>
    <w:rsid w:val="006133C3"/>
    <w:rsid w:val="00616B3A"/>
    <w:rsid w:val="006308F8"/>
    <w:rsid w:val="00633F82"/>
    <w:rsid w:val="00634D4A"/>
    <w:rsid w:val="00643562"/>
    <w:rsid w:val="00643A59"/>
    <w:rsid w:val="0064535C"/>
    <w:rsid w:val="0065164D"/>
    <w:rsid w:val="00652D1F"/>
    <w:rsid w:val="00654FB7"/>
    <w:rsid w:val="0065500B"/>
    <w:rsid w:val="00655AB7"/>
    <w:rsid w:val="00660BE8"/>
    <w:rsid w:val="00682333"/>
    <w:rsid w:val="00682642"/>
    <w:rsid w:val="00690404"/>
    <w:rsid w:val="006A3B85"/>
    <w:rsid w:val="006A5287"/>
    <w:rsid w:val="006C54F2"/>
    <w:rsid w:val="006D1B17"/>
    <w:rsid w:val="006D64FD"/>
    <w:rsid w:val="006E0BEB"/>
    <w:rsid w:val="006E11E9"/>
    <w:rsid w:val="006E17D9"/>
    <w:rsid w:val="006E772E"/>
    <w:rsid w:val="007155CD"/>
    <w:rsid w:val="007414D3"/>
    <w:rsid w:val="007513F2"/>
    <w:rsid w:val="007525B9"/>
    <w:rsid w:val="00765DCA"/>
    <w:rsid w:val="00766C35"/>
    <w:rsid w:val="007862C3"/>
    <w:rsid w:val="00787CB2"/>
    <w:rsid w:val="007A062D"/>
    <w:rsid w:val="007B24C3"/>
    <w:rsid w:val="007C39F4"/>
    <w:rsid w:val="007D3324"/>
    <w:rsid w:val="007D4D3A"/>
    <w:rsid w:val="007D6AD2"/>
    <w:rsid w:val="007E11E8"/>
    <w:rsid w:val="007F4514"/>
    <w:rsid w:val="007F6565"/>
    <w:rsid w:val="00806FD1"/>
    <w:rsid w:val="00814A48"/>
    <w:rsid w:val="00814F7E"/>
    <w:rsid w:val="00815BF4"/>
    <w:rsid w:val="00824F84"/>
    <w:rsid w:val="00827DCD"/>
    <w:rsid w:val="00834437"/>
    <w:rsid w:val="00846D46"/>
    <w:rsid w:val="00860EF9"/>
    <w:rsid w:val="00880276"/>
    <w:rsid w:val="00881828"/>
    <w:rsid w:val="00881914"/>
    <w:rsid w:val="00883AC5"/>
    <w:rsid w:val="00883C7C"/>
    <w:rsid w:val="008856C0"/>
    <w:rsid w:val="00893086"/>
    <w:rsid w:val="0089483B"/>
    <w:rsid w:val="00894DEA"/>
    <w:rsid w:val="00896C0B"/>
    <w:rsid w:val="008A1B81"/>
    <w:rsid w:val="008B1E69"/>
    <w:rsid w:val="008C1F43"/>
    <w:rsid w:val="008D2493"/>
    <w:rsid w:val="008D454D"/>
    <w:rsid w:val="008F47AB"/>
    <w:rsid w:val="008F7AF7"/>
    <w:rsid w:val="00904521"/>
    <w:rsid w:val="00907A67"/>
    <w:rsid w:val="00917CA1"/>
    <w:rsid w:val="00922B7D"/>
    <w:rsid w:val="00930E9A"/>
    <w:rsid w:val="00940C50"/>
    <w:rsid w:val="00946304"/>
    <w:rsid w:val="00947BE1"/>
    <w:rsid w:val="00955839"/>
    <w:rsid w:val="009675BA"/>
    <w:rsid w:val="00977B9D"/>
    <w:rsid w:val="00981595"/>
    <w:rsid w:val="00981925"/>
    <w:rsid w:val="00986621"/>
    <w:rsid w:val="00990B91"/>
    <w:rsid w:val="00990CB2"/>
    <w:rsid w:val="00993070"/>
    <w:rsid w:val="009A0EB1"/>
    <w:rsid w:val="009C07A0"/>
    <w:rsid w:val="009C38F4"/>
    <w:rsid w:val="009C48E1"/>
    <w:rsid w:val="009C68BF"/>
    <w:rsid w:val="009D0FFD"/>
    <w:rsid w:val="009D4D10"/>
    <w:rsid w:val="009F0DB6"/>
    <w:rsid w:val="009F32B1"/>
    <w:rsid w:val="009F330B"/>
    <w:rsid w:val="009F5039"/>
    <w:rsid w:val="00A01B23"/>
    <w:rsid w:val="00A0234C"/>
    <w:rsid w:val="00A048FA"/>
    <w:rsid w:val="00A04F18"/>
    <w:rsid w:val="00A10C9D"/>
    <w:rsid w:val="00A11D4E"/>
    <w:rsid w:val="00A159D2"/>
    <w:rsid w:val="00A223FC"/>
    <w:rsid w:val="00A254E3"/>
    <w:rsid w:val="00A27E64"/>
    <w:rsid w:val="00A526EC"/>
    <w:rsid w:val="00A55EBE"/>
    <w:rsid w:val="00A56629"/>
    <w:rsid w:val="00A57BF2"/>
    <w:rsid w:val="00A65BDE"/>
    <w:rsid w:val="00A65FBA"/>
    <w:rsid w:val="00A751A0"/>
    <w:rsid w:val="00A76BB3"/>
    <w:rsid w:val="00A772F9"/>
    <w:rsid w:val="00A85FBF"/>
    <w:rsid w:val="00A95BAE"/>
    <w:rsid w:val="00AA4140"/>
    <w:rsid w:val="00AA6215"/>
    <w:rsid w:val="00AA6FEC"/>
    <w:rsid w:val="00AD2043"/>
    <w:rsid w:val="00AF0F81"/>
    <w:rsid w:val="00B061DF"/>
    <w:rsid w:val="00B26A16"/>
    <w:rsid w:val="00B43418"/>
    <w:rsid w:val="00B50BA9"/>
    <w:rsid w:val="00B52F07"/>
    <w:rsid w:val="00B551D8"/>
    <w:rsid w:val="00B55977"/>
    <w:rsid w:val="00B64295"/>
    <w:rsid w:val="00B72198"/>
    <w:rsid w:val="00B97543"/>
    <w:rsid w:val="00BA5097"/>
    <w:rsid w:val="00BA6271"/>
    <w:rsid w:val="00BB1E86"/>
    <w:rsid w:val="00BC63CB"/>
    <w:rsid w:val="00BD1272"/>
    <w:rsid w:val="00BD2776"/>
    <w:rsid w:val="00BD2AAC"/>
    <w:rsid w:val="00BD5681"/>
    <w:rsid w:val="00BE2853"/>
    <w:rsid w:val="00BE630B"/>
    <w:rsid w:val="00BF6E3B"/>
    <w:rsid w:val="00C003CB"/>
    <w:rsid w:val="00C0049E"/>
    <w:rsid w:val="00C17F0B"/>
    <w:rsid w:val="00C22627"/>
    <w:rsid w:val="00C3058F"/>
    <w:rsid w:val="00C4674F"/>
    <w:rsid w:val="00C6367D"/>
    <w:rsid w:val="00C675A1"/>
    <w:rsid w:val="00C91AF8"/>
    <w:rsid w:val="00CA564B"/>
    <w:rsid w:val="00CB4AE1"/>
    <w:rsid w:val="00CC48D2"/>
    <w:rsid w:val="00CD122E"/>
    <w:rsid w:val="00CD67B8"/>
    <w:rsid w:val="00CE00B1"/>
    <w:rsid w:val="00CF1E33"/>
    <w:rsid w:val="00CF663E"/>
    <w:rsid w:val="00D03AAC"/>
    <w:rsid w:val="00D10011"/>
    <w:rsid w:val="00D137D8"/>
    <w:rsid w:val="00D16CC4"/>
    <w:rsid w:val="00D176DD"/>
    <w:rsid w:val="00D32891"/>
    <w:rsid w:val="00D3317B"/>
    <w:rsid w:val="00D45D08"/>
    <w:rsid w:val="00D462EA"/>
    <w:rsid w:val="00D46BAB"/>
    <w:rsid w:val="00D60704"/>
    <w:rsid w:val="00D76359"/>
    <w:rsid w:val="00DA0783"/>
    <w:rsid w:val="00DA1B36"/>
    <w:rsid w:val="00DA3B22"/>
    <w:rsid w:val="00DB0507"/>
    <w:rsid w:val="00DB1106"/>
    <w:rsid w:val="00DC5E1D"/>
    <w:rsid w:val="00DD3BB0"/>
    <w:rsid w:val="00DD3DF2"/>
    <w:rsid w:val="00DD49F0"/>
    <w:rsid w:val="00DE0B76"/>
    <w:rsid w:val="00DE2B3A"/>
    <w:rsid w:val="00E04313"/>
    <w:rsid w:val="00E079D9"/>
    <w:rsid w:val="00E27970"/>
    <w:rsid w:val="00E30669"/>
    <w:rsid w:val="00E50B75"/>
    <w:rsid w:val="00E51490"/>
    <w:rsid w:val="00E606C3"/>
    <w:rsid w:val="00E7123E"/>
    <w:rsid w:val="00E81173"/>
    <w:rsid w:val="00E85008"/>
    <w:rsid w:val="00E8500E"/>
    <w:rsid w:val="00E952CA"/>
    <w:rsid w:val="00E955C7"/>
    <w:rsid w:val="00EA4C14"/>
    <w:rsid w:val="00EA5A2A"/>
    <w:rsid w:val="00EB18E9"/>
    <w:rsid w:val="00EB4DDA"/>
    <w:rsid w:val="00EC1DF0"/>
    <w:rsid w:val="00EC2F8F"/>
    <w:rsid w:val="00EC7634"/>
    <w:rsid w:val="00EE193F"/>
    <w:rsid w:val="00EF07C0"/>
    <w:rsid w:val="00EF2F55"/>
    <w:rsid w:val="00EF5032"/>
    <w:rsid w:val="00F03C1E"/>
    <w:rsid w:val="00F11300"/>
    <w:rsid w:val="00F2632F"/>
    <w:rsid w:val="00F33DE1"/>
    <w:rsid w:val="00F52CCC"/>
    <w:rsid w:val="00F70C97"/>
    <w:rsid w:val="00F758C6"/>
    <w:rsid w:val="00F75B64"/>
    <w:rsid w:val="00F77943"/>
    <w:rsid w:val="00F83061"/>
    <w:rsid w:val="00F8418A"/>
    <w:rsid w:val="00F9165F"/>
    <w:rsid w:val="00F97F07"/>
    <w:rsid w:val="00FA2396"/>
    <w:rsid w:val="00FA29F0"/>
    <w:rsid w:val="00FA3698"/>
    <w:rsid w:val="00FA66D5"/>
    <w:rsid w:val="00FC46F7"/>
    <w:rsid w:val="00FC7D9E"/>
    <w:rsid w:val="00FD3A33"/>
    <w:rsid w:val="00FD4FC5"/>
    <w:rsid w:val="00FF459B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25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changeLayer(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2</Pages>
  <Words>430</Words>
  <Characters>2452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22</cp:revision>
  <dcterms:created xsi:type="dcterms:W3CDTF">2017-03-24T05:59:00Z</dcterms:created>
  <dcterms:modified xsi:type="dcterms:W3CDTF">2017-08-04T05:29:00Z</dcterms:modified>
</cp:coreProperties>
</file>